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9C3" w:rsidRDefault="003C49C3" w:rsidP="00C074E3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Перечень услуг по содержанию общего имущества в многоквартирном доме, оплата которых осуществляется за счет средств оплаты за содержание и ремонт помещений.</w:t>
      </w:r>
    </w:p>
    <w:p w:rsidR="003C49C3" w:rsidRDefault="003C49C3" w:rsidP="00C074E3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Ул.Березина, д.16/1</w:t>
      </w:r>
    </w:p>
    <w:p w:rsidR="003C49C3" w:rsidRDefault="003C49C3" w:rsidP="00C074E3">
      <w:pPr>
        <w:jc w:val="both"/>
      </w:pPr>
      <w:r>
        <w:rPr>
          <w:rFonts w:ascii="Times New Roman" w:hAnsi="Times New Roman" w:cs="Times New Roman"/>
          <w:b/>
          <w:bCs/>
        </w:rPr>
        <w:t>1. Санитарное содержание придомовых территорий:</w:t>
      </w:r>
      <w:r>
        <w:t xml:space="preserve"> </w:t>
      </w:r>
    </w:p>
    <w:p w:rsidR="003C49C3" w:rsidRDefault="003C49C3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уборка в зимний период:</w:t>
      </w:r>
    </w:p>
    <w:p w:rsidR="003C49C3" w:rsidRDefault="003C49C3" w:rsidP="00C074E3">
      <w:pPr>
        <w:tabs>
          <w:tab w:val="num" w:pos="720"/>
        </w:tabs>
        <w:spacing w:after="0" w:line="240" w:lineRule="auto"/>
        <w:ind w:firstLine="1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подметание свежевыпавшего снега – 1 раз в течение рабочего дня;</w:t>
      </w:r>
    </w:p>
    <w:p w:rsidR="003C49C3" w:rsidRDefault="003C49C3" w:rsidP="00C074E3">
      <w:pPr>
        <w:tabs>
          <w:tab w:val="num" w:pos="720"/>
        </w:tabs>
        <w:spacing w:after="0" w:line="240" w:lineRule="auto"/>
        <w:ind w:firstLine="1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посыпка территорий противогололедными материалами –  1 раз в течение рабочего дня;</w:t>
      </w:r>
    </w:p>
    <w:p w:rsidR="003C49C3" w:rsidRDefault="003C49C3" w:rsidP="00C074E3">
      <w:pPr>
        <w:tabs>
          <w:tab w:val="num" w:pos="720"/>
        </w:tabs>
        <w:spacing w:after="0" w:line="240" w:lineRule="auto"/>
        <w:ind w:firstLine="1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подметание территорий в дни без снегопада – 1 раз в течение рабочего дня;</w:t>
      </w:r>
    </w:p>
    <w:p w:rsidR="003C49C3" w:rsidRDefault="003C49C3" w:rsidP="00C074E3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 уборка в теплый период:</w:t>
      </w:r>
    </w:p>
    <w:p w:rsidR="003C49C3" w:rsidRDefault="003C49C3" w:rsidP="00C074E3">
      <w:pPr>
        <w:tabs>
          <w:tab w:val="num" w:pos="720"/>
        </w:tabs>
        <w:spacing w:after="0" w:line="240" w:lineRule="auto"/>
        <w:ind w:firstLine="1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подметание территорий– 1 раз в течение рабочего дня;</w:t>
      </w:r>
    </w:p>
    <w:p w:rsidR="003C49C3" w:rsidRDefault="003C49C3" w:rsidP="00C074E3">
      <w:pPr>
        <w:tabs>
          <w:tab w:val="num" w:pos="720"/>
        </w:tabs>
        <w:spacing w:after="0" w:line="240" w:lineRule="auto"/>
        <w:ind w:firstLine="1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уборка газонов – 1 раз в течение рабочего дня;</w:t>
      </w:r>
    </w:p>
    <w:p w:rsidR="003C49C3" w:rsidRDefault="003C49C3" w:rsidP="00C074E3">
      <w:pPr>
        <w:tabs>
          <w:tab w:val="num" w:pos="720"/>
        </w:tabs>
        <w:spacing w:after="0" w:line="240" w:lineRule="auto"/>
        <w:ind w:firstLine="1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выкашивание газонов – 2 раза в сезон;</w:t>
      </w:r>
    </w:p>
    <w:p w:rsidR="003C49C3" w:rsidRDefault="003C49C3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 Санитарное содержание внутриподъездных площадей:</w:t>
      </w:r>
    </w:p>
    <w:p w:rsidR="003C49C3" w:rsidRDefault="003C49C3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влажное подметание лестничных площадок, маршей и кабин лифтов – 2 раза в неделю;</w:t>
      </w:r>
    </w:p>
    <w:p w:rsidR="003C49C3" w:rsidRDefault="003C49C3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мытье лестничных площадок и маршей – 2 раза в месяц;</w:t>
      </w:r>
    </w:p>
    <w:p w:rsidR="003C49C3" w:rsidRDefault="003C49C3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мытье окон в подъездах – 2 раза в год;</w:t>
      </w:r>
    </w:p>
    <w:p w:rsidR="003C49C3" w:rsidRDefault="003C49C3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влажная протирка стен, дверей, плафонов на лестничных клетках, шкафов для электросчетчиков, слаботочных устройств, обметание пыли с потолков – 2 раза в год;</w:t>
      </w:r>
    </w:p>
    <w:p w:rsidR="003C49C3" w:rsidRDefault="003C49C3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влажная протирка подоконников, оконных решеток, перил, чердачных лестниц, почтовых ящиков – 1 раз в месяц.</w:t>
      </w:r>
    </w:p>
    <w:p w:rsidR="003C49C3" w:rsidRDefault="003C49C3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 Проведение работ по дератизации и дезинсекции</w:t>
      </w:r>
    </w:p>
    <w:p w:rsidR="003C49C3" w:rsidRDefault="003C49C3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подвальных помещениях, приямках, в домах  с отсутствием подвальных помещений  на лестничных клетках;</w:t>
      </w:r>
    </w:p>
    <w:p w:rsidR="003C49C3" w:rsidRDefault="003C49C3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  Вывоз твердых бытовых отходов, крупногабаритного мусора.</w:t>
      </w:r>
    </w:p>
    <w:p w:rsidR="003C49C3" w:rsidRDefault="003C49C3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  Очистка кровли от мусора, грязи, листьев (по необходимости).</w:t>
      </w:r>
    </w:p>
    <w:p w:rsidR="003C49C3" w:rsidRDefault="003C49C3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6.  Удаление с крыш снега и наледей (по необходимости).</w:t>
      </w:r>
    </w:p>
    <w:p w:rsidR="003C49C3" w:rsidRDefault="003C49C3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7. Ремонт газонного ограждения.</w:t>
      </w:r>
    </w:p>
    <w:p w:rsidR="003C49C3" w:rsidRDefault="003C49C3" w:rsidP="00C074E3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8. Озеленение территории, уход за элементами озеленения, находящимися на участке, входящем в состав общего имущества:</w:t>
      </w:r>
    </w:p>
    <w:p w:rsidR="003C49C3" w:rsidRDefault="003C49C3" w:rsidP="00C074E3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стрижка кустарников, вырубка поросли, выборочная побелка деревьев – 1 раз в год;</w:t>
      </w:r>
    </w:p>
    <w:p w:rsidR="003C49C3" w:rsidRDefault="003C49C3" w:rsidP="00C074E3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вырубка деревьев, выкорчевывание пней, обрезка ветвей (по необходимости);</w:t>
      </w:r>
    </w:p>
    <w:p w:rsidR="003C49C3" w:rsidRDefault="003C49C3" w:rsidP="00C074E3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посадка деревьев и кустарников (по необходимости);</w:t>
      </w:r>
    </w:p>
    <w:p w:rsidR="003C49C3" w:rsidRDefault="003C49C3" w:rsidP="00C074E3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9. Очистка вентканалов.</w:t>
      </w:r>
    </w:p>
    <w:p w:rsidR="003C49C3" w:rsidRDefault="003C49C3" w:rsidP="00C074E3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осуществление контрольных проверок вентиляционных каналов ;</w:t>
      </w:r>
    </w:p>
    <w:p w:rsidR="003C49C3" w:rsidRDefault="003C49C3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10. Устранение незначительных неисправностей во внутридомовых инженерных системах отопления, холодного водоснабжения, газоснабжения и водоотведения, в том числе:</w:t>
      </w:r>
    </w:p>
    <w:p w:rsidR="003C49C3" w:rsidRDefault="003C49C3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регулировка трехходовых кранов;</w:t>
      </w:r>
    </w:p>
    <w:p w:rsidR="003C49C3" w:rsidRDefault="003C49C3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смена прокладок в водопроводных кранах;</w:t>
      </w:r>
    </w:p>
    <w:p w:rsidR="003C49C3" w:rsidRDefault="003C49C3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уплотнение сгонов;</w:t>
      </w:r>
    </w:p>
    <w:p w:rsidR="003C49C3" w:rsidRDefault="003C49C3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устранение засоров;</w:t>
      </w:r>
    </w:p>
    <w:p w:rsidR="003C49C3" w:rsidRDefault="003C49C3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набивка сальников в вентилях, кранах, задвижках;</w:t>
      </w:r>
    </w:p>
    <w:p w:rsidR="003C49C3" w:rsidRDefault="003C49C3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мелкий ремонт теплоизоляции;</w:t>
      </w:r>
    </w:p>
    <w:p w:rsidR="003C49C3" w:rsidRDefault="003C49C3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устранение течи в трубопроводах, приборах и арматуре;</w:t>
      </w:r>
    </w:p>
    <w:p w:rsidR="003C49C3" w:rsidRDefault="003C49C3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разборка, осмотр и очистка грязевиков,  вантозов,  компенсаторов,  регулирующих кранов, вентилей, задвижек;</w:t>
      </w:r>
    </w:p>
    <w:p w:rsidR="003C49C3" w:rsidRDefault="003C49C3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-очистка от накипи запорной арматуры;</w:t>
      </w:r>
    </w:p>
    <w:p w:rsidR="003C49C3" w:rsidRDefault="003C49C3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11. Укрепление трубопроводов внутридомовых инженерных систем.</w:t>
      </w:r>
    </w:p>
    <w:p w:rsidR="003C49C3" w:rsidRDefault="003C49C3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12. Проверка исправности канализационных вытяжек.</w:t>
      </w:r>
    </w:p>
    <w:p w:rsidR="003C49C3" w:rsidRDefault="003C49C3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13. Устранение незначительных неисправностей электротехнических устройств, в том числе в местах общего пользования:</w:t>
      </w:r>
    </w:p>
    <w:p w:rsidR="003C49C3" w:rsidRDefault="003C49C3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смена перегоревших электрических лампочек;</w:t>
      </w:r>
    </w:p>
    <w:p w:rsidR="003C49C3" w:rsidRDefault="003C49C3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смена и ремонт штепсельных розеток и выключателей;</w:t>
      </w:r>
    </w:p>
    <w:p w:rsidR="003C49C3" w:rsidRDefault="003C49C3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мелкий ремонт внутридомовых инженерных систем электроснабжения.</w:t>
      </w:r>
    </w:p>
    <w:p w:rsidR="003C49C3" w:rsidRDefault="003C49C3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14. Проверка заземления оболочки электрического кабеля, замеры сопротивления изоляции проводов.</w:t>
      </w:r>
    </w:p>
    <w:p w:rsidR="003C49C3" w:rsidRDefault="003C49C3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15. Регулировка и накладка внутридомовых инженерных систем отопления.</w:t>
      </w:r>
    </w:p>
    <w:p w:rsidR="003C49C3" w:rsidRDefault="003C49C3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16. Регулировка и наладка внутридомовых инженерных систем вентиляции.</w:t>
      </w:r>
    </w:p>
    <w:p w:rsidR="003C49C3" w:rsidRDefault="003C49C3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17. Промывка и опрессовка внутридомовых инженерных систем отопления.</w:t>
      </w:r>
    </w:p>
    <w:p w:rsidR="003C49C3" w:rsidRDefault="003C49C3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18. Услуги, оказываемые при подготовке многоквартирного дома к эксплуатации в осенне-зимний период:</w:t>
      </w:r>
    </w:p>
    <w:p w:rsidR="003C49C3" w:rsidRDefault="003C49C3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ремонт, регулировка, испытание внутридомовых инженерных систем отопления;</w:t>
      </w:r>
    </w:p>
    <w:p w:rsidR="003C49C3" w:rsidRDefault="003C49C3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замена разбитых стекол окон и дверей помещений общего пользования;</w:t>
      </w:r>
    </w:p>
    <w:p w:rsidR="003C49C3" w:rsidRDefault="003C49C3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проверка состояния продухов в цоколях зданий;</w:t>
      </w:r>
    </w:p>
    <w:p w:rsidR="003C49C3" w:rsidRDefault="003C49C3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ремонт и укрепление входных дверей;</w:t>
      </w:r>
    </w:p>
    <w:p w:rsidR="003C49C3" w:rsidRDefault="003C49C3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восстановление теплового контура здания.</w:t>
      </w:r>
    </w:p>
    <w:p w:rsidR="003C49C3" w:rsidRDefault="003C49C3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19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b/>
          <w:bCs/>
        </w:rPr>
        <w:t>Услуги, оказываемые при подготовке многоквартирного дома к эксплуатации в весенне- летний период:</w:t>
      </w:r>
    </w:p>
    <w:p w:rsidR="003C49C3" w:rsidRDefault="003C49C3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расконсервирование и ремонт поливочной системы;</w:t>
      </w:r>
    </w:p>
    <w:p w:rsidR="003C49C3" w:rsidRDefault="003C49C3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снятие пружин на входных дверях в подъезды.</w:t>
      </w:r>
    </w:p>
    <w:p w:rsidR="003C49C3" w:rsidRDefault="003C49C3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20. Закрытие на замок эл.щитовых, ВРУ, подвальных помещений, выхода на крышу </w:t>
      </w:r>
    </w:p>
    <w:p w:rsidR="003C49C3" w:rsidRDefault="003C49C3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21. Обслуживание общедомовых узлов учета энергоресурсов.</w:t>
      </w:r>
    </w:p>
    <w:p w:rsidR="003C49C3" w:rsidRDefault="003C49C3" w:rsidP="00C074E3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22. Аварийно-диспетчерское  обслуживание:</w:t>
      </w:r>
    </w:p>
    <w:p w:rsidR="003C49C3" w:rsidRDefault="003C49C3" w:rsidP="00C074E3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 Холодное водоснабжение:</w:t>
      </w:r>
    </w:p>
    <w:p w:rsidR="003C49C3" w:rsidRDefault="003C49C3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устранение течи водопроводной и водозамерной арматуры в течение 1 часа;</w:t>
      </w:r>
    </w:p>
    <w:p w:rsidR="003C49C3" w:rsidRDefault="003C49C3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ремонт и замена сгонов на трубопроводе в течение рабочей смены;</w:t>
      </w:r>
    </w:p>
    <w:p w:rsidR="003C49C3" w:rsidRDefault="003C49C3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смена небольших участков трубопровода (до 2 метров) в течение рабочей смены;</w:t>
      </w:r>
    </w:p>
    <w:p w:rsidR="003C49C3" w:rsidRDefault="003C49C3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выполнение сварочных работ при ремонте или замене трубопровода в течение рабочей смены;</w:t>
      </w:r>
    </w:p>
    <w:p w:rsidR="003C49C3" w:rsidRDefault="003C49C3" w:rsidP="00C074E3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  Канализация:</w:t>
      </w:r>
    </w:p>
    <w:p w:rsidR="003C49C3" w:rsidRDefault="003C49C3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прочистка засора канализационных труб и стояков внутри и до первого колодца, вне    рабочее время, праздничные и выходные дни в течение рабочей смены;</w:t>
      </w:r>
    </w:p>
    <w:p w:rsidR="003C49C3" w:rsidRDefault="003C49C3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зачеканка раструбов трубопровода в течение рабочей смены;</w:t>
      </w:r>
    </w:p>
    <w:p w:rsidR="003C49C3" w:rsidRDefault="003C49C3" w:rsidP="00C074E3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 Центральное отопление:</w:t>
      </w:r>
    </w:p>
    <w:p w:rsidR="003C49C3" w:rsidRDefault="003C49C3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ремонт и замена запорной арматуры в течение 1 часа;</w:t>
      </w:r>
    </w:p>
    <w:p w:rsidR="003C49C3" w:rsidRDefault="003C49C3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ликвидация течи путем уплотнения соединений труб, арматуры и нагревательных приборов в течение 1 часа;</w:t>
      </w:r>
    </w:p>
    <w:p w:rsidR="003C49C3" w:rsidRDefault="003C49C3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ремонт и замена сгонов в течение 1 часа;</w:t>
      </w:r>
    </w:p>
    <w:p w:rsidR="003C49C3" w:rsidRDefault="003C49C3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смена небольших участков трубопровода (до 2 метров) в течение 1 часа;</w:t>
      </w:r>
    </w:p>
    <w:p w:rsidR="003C49C3" w:rsidRDefault="003C49C3" w:rsidP="00C074E3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 Электроснабжение:</w:t>
      </w:r>
    </w:p>
    <w:p w:rsidR="003C49C3" w:rsidRDefault="003C49C3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замена предохранителей и плавких вставок на этажных распределительных электрощитах в течение 1 часа;</w:t>
      </w:r>
    </w:p>
    <w:p w:rsidR="003C49C3" w:rsidRDefault="003C49C3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ремонт электрощитов (подтяжка шпилек и зачистка контактов), включение и замена вышедших из строя автоматов в течение 1 часа;</w:t>
      </w:r>
    </w:p>
    <w:p w:rsidR="003C49C3" w:rsidRDefault="003C49C3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замена плавких вставок в электрощитах в течение 1 часа;</w:t>
      </w:r>
    </w:p>
    <w:p w:rsidR="003C49C3" w:rsidRDefault="003C49C3" w:rsidP="00C074E3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 Сопутствующие работы:</w:t>
      </w:r>
    </w:p>
    <w:p w:rsidR="003C49C3" w:rsidRDefault="003C49C3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отключение стояков и отдельных участков трубопроводов для производства ремонтных работ по мере необходимости;</w:t>
      </w:r>
    </w:p>
    <w:p w:rsidR="003C49C3" w:rsidRDefault="003C49C3" w:rsidP="00C07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б) опорожнение отдельных участков центрального отопления и обратное наполнение их, и пуск системы после устранения неисправностей по мере необходимости;</w:t>
      </w:r>
    </w:p>
    <w:p w:rsidR="003C49C3" w:rsidRDefault="003C49C3" w:rsidP="00D2565B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23. Работы и услуги, выполняемые по управлению многоквартирным домом:</w:t>
      </w:r>
    </w:p>
    <w:p w:rsidR="003C49C3" w:rsidRDefault="003C49C3" w:rsidP="00D256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ведение договорной работы с подрядными и иными специализированными организациями по содержанию и ремонту общего имущества в многоквартирном доме, договорной работы с ресурсоснабжающими организациями, контроль за выполнением указанными организациями обязательств по таким договорам;</w:t>
      </w:r>
    </w:p>
    <w:p w:rsidR="003C49C3" w:rsidRDefault="003C49C3" w:rsidP="00D256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подготовка предложений о проведении плановых работ по ремонту общего имущества в многоквартирном доме и доведение их до сведения собственников помещений; </w:t>
      </w:r>
    </w:p>
    <w:p w:rsidR="003C49C3" w:rsidRDefault="003C49C3" w:rsidP="00426FC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организация работы по начислению, сбору, перерасчёту платежей за жилищные и коммунальные услуги, в том числе работа с ИПУ, ОДПУ;</w:t>
      </w:r>
    </w:p>
    <w:p w:rsidR="003C49C3" w:rsidRDefault="003C49C3" w:rsidP="00D256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ведение работы по взысканию задолженности по оплате жилых помещений;</w:t>
      </w:r>
    </w:p>
    <w:p w:rsidR="003C49C3" w:rsidRDefault="003C49C3" w:rsidP="00D256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работа по проведению собраний собственников помещений;</w:t>
      </w:r>
    </w:p>
    <w:p w:rsidR="003C49C3" w:rsidRDefault="003C49C3" w:rsidP="00D256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ведение и хранение технической, сметной, исполнительной документации;</w:t>
      </w:r>
    </w:p>
    <w:p w:rsidR="003C49C3" w:rsidRDefault="003C49C3" w:rsidP="00D256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ж) информационная работа с населением;</w:t>
      </w:r>
    </w:p>
    <w:p w:rsidR="003C49C3" w:rsidRDefault="003C49C3" w:rsidP="00D256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з) услуги по регистрации граждан, выдача справок;</w:t>
      </w:r>
    </w:p>
    <w:p w:rsidR="003C49C3" w:rsidRDefault="003C49C3" w:rsidP="00D2565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49C3" w:rsidRDefault="003C49C3" w:rsidP="00BE49B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Перечень услуг по ремонту общего имущества в многоквартирном доме, оплата которых осуществляется за счет средств оплаты за содержание и ремонт помещений *</w:t>
      </w:r>
    </w:p>
    <w:p w:rsidR="003C49C3" w:rsidRDefault="003C49C3" w:rsidP="00BE49B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W w:w="5000" w:type="pct"/>
        <w:jc w:val="center"/>
        <w:tblCellSpacing w:w="20" w:type="dxa"/>
        <w:tblLook w:val="01E0"/>
      </w:tblPr>
      <w:tblGrid>
        <w:gridCol w:w="9651"/>
      </w:tblGrid>
      <w:tr w:rsidR="003C49C3">
        <w:trPr>
          <w:tblCellSpacing w:w="20" w:type="dxa"/>
          <w:jc w:val="center"/>
        </w:trPr>
        <w:tc>
          <w:tcPr>
            <w:tcW w:w="4959" w:type="pct"/>
          </w:tcPr>
          <w:p w:rsidR="003C49C3" w:rsidRDefault="003C49C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1. Фундамент</w:t>
            </w:r>
          </w:p>
        </w:tc>
      </w:tr>
      <w:tr w:rsidR="003C49C3">
        <w:trPr>
          <w:tblCellSpacing w:w="20" w:type="dxa"/>
          <w:jc w:val="center"/>
        </w:trPr>
        <w:tc>
          <w:tcPr>
            <w:tcW w:w="4959" w:type="pct"/>
          </w:tcPr>
          <w:p w:rsidR="003C49C3" w:rsidRDefault="003C49C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Устранение местных деформаций, усиление, восстановление поврежденных участков фундамента, вентиляционных продухов, отмостки и входов в подвалы.</w:t>
            </w:r>
          </w:p>
        </w:tc>
      </w:tr>
      <w:tr w:rsidR="003C49C3">
        <w:trPr>
          <w:tblCellSpacing w:w="20" w:type="dxa"/>
          <w:jc w:val="center"/>
        </w:trPr>
        <w:tc>
          <w:tcPr>
            <w:tcW w:w="4959" w:type="pct"/>
          </w:tcPr>
          <w:p w:rsidR="003C49C3" w:rsidRDefault="003C49C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2. Стены и фасад</w:t>
            </w:r>
          </w:p>
        </w:tc>
      </w:tr>
      <w:tr w:rsidR="003C49C3">
        <w:trPr>
          <w:tblCellSpacing w:w="20" w:type="dxa"/>
          <w:jc w:val="center"/>
        </w:trPr>
        <w:tc>
          <w:tcPr>
            <w:tcW w:w="4959" w:type="pct"/>
          </w:tcPr>
          <w:p w:rsidR="003C49C3" w:rsidRDefault="003C49C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Герметизация стыков, заделка и восстановление архитектурных элементов; ремонт и окраска фасадов.</w:t>
            </w:r>
          </w:p>
        </w:tc>
      </w:tr>
      <w:tr w:rsidR="003C49C3">
        <w:trPr>
          <w:tblCellSpacing w:w="20" w:type="dxa"/>
          <w:jc w:val="center"/>
        </w:trPr>
        <w:tc>
          <w:tcPr>
            <w:tcW w:w="4959" w:type="pct"/>
          </w:tcPr>
          <w:p w:rsidR="003C49C3" w:rsidRDefault="003C49C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3. Перекрытия</w:t>
            </w:r>
          </w:p>
        </w:tc>
      </w:tr>
      <w:tr w:rsidR="003C49C3">
        <w:trPr>
          <w:tblCellSpacing w:w="20" w:type="dxa"/>
          <w:jc w:val="center"/>
        </w:trPr>
        <w:tc>
          <w:tcPr>
            <w:tcW w:w="4959" w:type="pct"/>
          </w:tcPr>
          <w:p w:rsidR="003C49C3" w:rsidRDefault="003C49C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Частичная смена отдельных элементов; заделка швов и трещин; укрепление и окраска.</w:t>
            </w:r>
          </w:p>
        </w:tc>
      </w:tr>
      <w:tr w:rsidR="003C49C3">
        <w:trPr>
          <w:tblCellSpacing w:w="20" w:type="dxa"/>
          <w:jc w:val="center"/>
        </w:trPr>
        <w:tc>
          <w:tcPr>
            <w:tcW w:w="4959" w:type="pct"/>
          </w:tcPr>
          <w:p w:rsidR="003C49C3" w:rsidRDefault="003C49C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4. Крыши</w:t>
            </w:r>
          </w:p>
        </w:tc>
      </w:tr>
      <w:tr w:rsidR="003C49C3">
        <w:trPr>
          <w:tblCellSpacing w:w="20" w:type="dxa"/>
          <w:jc w:val="center"/>
        </w:trPr>
        <w:tc>
          <w:tcPr>
            <w:tcW w:w="4959" w:type="pct"/>
          </w:tcPr>
          <w:p w:rsidR="003C49C3" w:rsidRDefault="003C49C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Устранение неисправностей кровель.</w:t>
            </w:r>
          </w:p>
        </w:tc>
      </w:tr>
      <w:tr w:rsidR="003C49C3">
        <w:trPr>
          <w:tblCellSpacing w:w="20" w:type="dxa"/>
          <w:jc w:val="center"/>
        </w:trPr>
        <w:tc>
          <w:tcPr>
            <w:tcW w:w="4959" w:type="pct"/>
          </w:tcPr>
          <w:p w:rsidR="003C49C3" w:rsidRDefault="003C49C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5. Оконные и дверные заполнения</w:t>
            </w:r>
          </w:p>
        </w:tc>
      </w:tr>
      <w:tr w:rsidR="003C49C3">
        <w:trPr>
          <w:tblCellSpacing w:w="20" w:type="dxa"/>
          <w:jc w:val="center"/>
        </w:trPr>
        <w:tc>
          <w:tcPr>
            <w:tcW w:w="4959" w:type="pct"/>
          </w:tcPr>
          <w:p w:rsidR="003C49C3" w:rsidRDefault="003C49C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Смена и восстановление отдельных элементов (приборов) и заполнений.</w:t>
            </w:r>
          </w:p>
        </w:tc>
      </w:tr>
      <w:tr w:rsidR="003C49C3">
        <w:trPr>
          <w:tblCellSpacing w:w="20" w:type="dxa"/>
          <w:jc w:val="center"/>
        </w:trPr>
        <w:tc>
          <w:tcPr>
            <w:tcW w:w="4959" w:type="pct"/>
          </w:tcPr>
          <w:p w:rsidR="003C49C3" w:rsidRDefault="003C49C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6. Лестницы, балконы, крыльца (зонты-козырьки) над входами в подъезды, подвалы,– существующие по проекту дома</w:t>
            </w:r>
          </w:p>
        </w:tc>
      </w:tr>
      <w:tr w:rsidR="003C49C3">
        <w:trPr>
          <w:tblCellSpacing w:w="20" w:type="dxa"/>
          <w:jc w:val="center"/>
        </w:trPr>
        <w:tc>
          <w:tcPr>
            <w:tcW w:w="4959" w:type="pct"/>
          </w:tcPr>
          <w:p w:rsidR="003C49C3" w:rsidRDefault="003C49C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Восстановление или замена отдельных участков и элементов.</w:t>
            </w:r>
          </w:p>
        </w:tc>
      </w:tr>
      <w:tr w:rsidR="003C49C3">
        <w:trPr>
          <w:tblCellSpacing w:w="20" w:type="dxa"/>
          <w:jc w:val="center"/>
        </w:trPr>
        <w:tc>
          <w:tcPr>
            <w:tcW w:w="4959" w:type="pct"/>
          </w:tcPr>
          <w:p w:rsidR="003C49C3" w:rsidRDefault="003C49C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7. Полы</w:t>
            </w:r>
          </w:p>
        </w:tc>
      </w:tr>
      <w:tr w:rsidR="003C49C3">
        <w:trPr>
          <w:tblCellSpacing w:w="20" w:type="dxa"/>
          <w:jc w:val="center"/>
        </w:trPr>
        <w:tc>
          <w:tcPr>
            <w:tcW w:w="4959" w:type="pct"/>
          </w:tcPr>
          <w:p w:rsidR="003C49C3" w:rsidRDefault="003C49C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Замена, восстановление отдельных участков.</w:t>
            </w:r>
          </w:p>
        </w:tc>
      </w:tr>
      <w:tr w:rsidR="003C49C3">
        <w:trPr>
          <w:tblCellSpacing w:w="20" w:type="dxa"/>
          <w:jc w:val="center"/>
        </w:trPr>
        <w:tc>
          <w:tcPr>
            <w:tcW w:w="4959" w:type="pct"/>
          </w:tcPr>
          <w:p w:rsidR="003C49C3" w:rsidRDefault="003C49C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8. Внутренняя отделка</w:t>
            </w:r>
          </w:p>
        </w:tc>
      </w:tr>
      <w:tr w:rsidR="003C49C3">
        <w:trPr>
          <w:tblCellSpacing w:w="20" w:type="dxa"/>
          <w:jc w:val="center"/>
        </w:trPr>
        <w:tc>
          <w:tcPr>
            <w:tcW w:w="4959" w:type="pct"/>
          </w:tcPr>
          <w:p w:rsidR="003C49C3" w:rsidRDefault="003C49C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Восстановление отделки стен, потолков, полов отдельными участками в подъездах, технических помещений, в других общедомовых вспомогательных помещениях, замена почтовых ящиков</w:t>
            </w:r>
          </w:p>
        </w:tc>
      </w:tr>
      <w:tr w:rsidR="003C49C3">
        <w:trPr>
          <w:tblCellSpacing w:w="20" w:type="dxa"/>
          <w:jc w:val="center"/>
        </w:trPr>
        <w:tc>
          <w:tcPr>
            <w:tcW w:w="4959" w:type="pct"/>
          </w:tcPr>
          <w:p w:rsidR="003C49C3" w:rsidRDefault="003C49C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9. Центральное отопление</w:t>
            </w:r>
          </w:p>
        </w:tc>
      </w:tr>
      <w:tr w:rsidR="003C49C3">
        <w:trPr>
          <w:tblCellSpacing w:w="20" w:type="dxa"/>
          <w:jc w:val="center"/>
        </w:trPr>
        <w:tc>
          <w:tcPr>
            <w:tcW w:w="4959" w:type="pct"/>
          </w:tcPr>
          <w:p w:rsidR="003C49C3" w:rsidRDefault="003C49C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Установка, замена и восстановление работоспособности отдельных элементов и частей элементов внутренних систем центрального отопления.</w:t>
            </w:r>
          </w:p>
        </w:tc>
      </w:tr>
      <w:tr w:rsidR="003C49C3">
        <w:trPr>
          <w:tblCellSpacing w:w="20" w:type="dxa"/>
          <w:jc w:val="center"/>
        </w:trPr>
        <w:tc>
          <w:tcPr>
            <w:tcW w:w="4959" w:type="pct"/>
          </w:tcPr>
          <w:p w:rsidR="003C49C3" w:rsidRDefault="003C49C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10. Водопровод и канализация, газоснабжение</w:t>
            </w:r>
          </w:p>
        </w:tc>
      </w:tr>
      <w:tr w:rsidR="003C49C3">
        <w:trPr>
          <w:tblCellSpacing w:w="20" w:type="dxa"/>
          <w:jc w:val="center"/>
        </w:trPr>
        <w:tc>
          <w:tcPr>
            <w:tcW w:w="4959" w:type="pct"/>
          </w:tcPr>
          <w:p w:rsidR="003C49C3" w:rsidRDefault="003C49C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Установка, замена и восстановление работоспособности отдельных элементов и частей элементов внутренних систем водопроводов и канализации, газоснабжения. </w:t>
            </w:r>
          </w:p>
        </w:tc>
      </w:tr>
      <w:tr w:rsidR="003C49C3">
        <w:trPr>
          <w:tblCellSpacing w:w="20" w:type="dxa"/>
          <w:jc w:val="center"/>
        </w:trPr>
        <w:tc>
          <w:tcPr>
            <w:tcW w:w="4959" w:type="pct"/>
          </w:tcPr>
          <w:p w:rsidR="003C49C3" w:rsidRDefault="003C49C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11. Электроснабжение и электротехнические устройства</w:t>
            </w:r>
          </w:p>
        </w:tc>
      </w:tr>
      <w:tr w:rsidR="003C49C3">
        <w:trPr>
          <w:tblCellSpacing w:w="20" w:type="dxa"/>
          <w:jc w:val="center"/>
        </w:trPr>
        <w:tc>
          <w:tcPr>
            <w:tcW w:w="4959" w:type="pct"/>
          </w:tcPr>
          <w:p w:rsidR="003C49C3" w:rsidRDefault="003C49C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Установка, замена и восстановление работоспособности электроснабжения здания, за исключением внутриквартирных устройств и приборов.</w:t>
            </w:r>
          </w:p>
        </w:tc>
      </w:tr>
      <w:tr w:rsidR="003C49C3">
        <w:trPr>
          <w:tblCellSpacing w:w="20" w:type="dxa"/>
          <w:jc w:val="center"/>
        </w:trPr>
        <w:tc>
          <w:tcPr>
            <w:tcW w:w="4959" w:type="pct"/>
          </w:tcPr>
          <w:p w:rsidR="003C49C3" w:rsidRDefault="003C49C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12. Вентиляция</w:t>
            </w:r>
          </w:p>
        </w:tc>
      </w:tr>
      <w:tr w:rsidR="003C49C3">
        <w:trPr>
          <w:tblCellSpacing w:w="20" w:type="dxa"/>
          <w:jc w:val="center"/>
        </w:trPr>
        <w:tc>
          <w:tcPr>
            <w:tcW w:w="4959" w:type="pct"/>
          </w:tcPr>
          <w:p w:rsidR="003C49C3" w:rsidRDefault="003C49C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Замена и восстановление работоспособности внутридомовой системы вентиляции.</w:t>
            </w:r>
          </w:p>
          <w:p w:rsidR="003C49C3" w:rsidRDefault="003C49C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3C49C3">
        <w:trPr>
          <w:tblCellSpacing w:w="20" w:type="dxa"/>
          <w:jc w:val="center"/>
        </w:trPr>
        <w:tc>
          <w:tcPr>
            <w:tcW w:w="4959" w:type="pct"/>
          </w:tcPr>
          <w:p w:rsidR="003C49C3" w:rsidRDefault="003C49C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15. Внешнее благоустройство</w:t>
            </w:r>
          </w:p>
        </w:tc>
      </w:tr>
      <w:tr w:rsidR="003C49C3">
        <w:trPr>
          <w:tblCellSpacing w:w="20" w:type="dxa"/>
          <w:jc w:val="center"/>
        </w:trPr>
        <w:tc>
          <w:tcPr>
            <w:tcW w:w="4959" w:type="pct"/>
          </w:tcPr>
          <w:p w:rsidR="003C49C3" w:rsidRDefault="003C49C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Ремонт ограждений и оборудования хозяйственных площадок. </w:t>
            </w:r>
          </w:p>
        </w:tc>
      </w:tr>
    </w:tbl>
    <w:p w:rsidR="003C49C3" w:rsidRDefault="003C49C3">
      <w:bookmarkStart w:id="0" w:name="_GoBack"/>
      <w:bookmarkEnd w:id="0"/>
    </w:p>
    <w:sectPr w:rsidR="003C49C3" w:rsidSect="004C3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17929"/>
    <w:multiLevelType w:val="hybridMultilevel"/>
    <w:tmpl w:val="F1863D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655"/>
    <w:rsid w:val="000C0E8D"/>
    <w:rsid w:val="00131099"/>
    <w:rsid w:val="00211028"/>
    <w:rsid w:val="0023313A"/>
    <w:rsid w:val="00245AB4"/>
    <w:rsid w:val="00264655"/>
    <w:rsid w:val="00267853"/>
    <w:rsid w:val="00337D30"/>
    <w:rsid w:val="003C49C3"/>
    <w:rsid w:val="003C626E"/>
    <w:rsid w:val="00426FC4"/>
    <w:rsid w:val="004C316A"/>
    <w:rsid w:val="004F64B8"/>
    <w:rsid w:val="00526BFA"/>
    <w:rsid w:val="00627CF1"/>
    <w:rsid w:val="0071170F"/>
    <w:rsid w:val="00765241"/>
    <w:rsid w:val="007C3048"/>
    <w:rsid w:val="007F1D53"/>
    <w:rsid w:val="008E788C"/>
    <w:rsid w:val="00A84F70"/>
    <w:rsid w:val="00B35B70"/>
    <w:rsid w:val="00B36207"/>
    <w:rsid w:val="00B77883"/>
    <w:rsid w:val="00BE49BF"/>
    <w:rsid w:val="00C074E3"/>
    <w:rsid w:val="00C241D2"/>
    <w:rsid w:val="00D22190"/>
    <w:rsid w:val="00D2565B"/>
    <w:rsid w:val="00DB4E9F"/>
    <w:rsid w:val="00DF4888"/>
    <w:rsid w:val="00ED732D"/>
    <w:rsid w:val="00FD2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4E3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074E3"/>
    <w:pPr>
      <w:ind w:left="720"/>
    </w:pPr>
  </w:style>
  <w:style w:type="paragraph" w:customStyle="1" w:styleId="ConsPlusNormal">
    <w:name w:val="ConsPlusNormal"/>
    <w:uiPriority w:val="99"/>
    <w:rsid w:val="00BE49B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75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52</TotalTime>
  <Pages>3</Pages>
  <Words>1234</Words>
  <Characters>7035</Characters>
  <Application>Microsoft Office Outlook</Application>
  <DocSecurity>0</DocSecurity>
  <Lines>0</Lines>
  <Paragraphs>0</Paragraphs>
  <ScaleCrop>false</ScaleCrop>
  <Company>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услуг по содержанию общего имущества в многоквартирном доме, оплата которых осуществляется за счет средств оплаты за содержание и ремонт помещений</dc:title>
  <dc:subject/>
  <dc:creator>Антонова В.В.</dc:creator>
  <cp:keywords/>
  <dc:description/>
  <cp:lastModifiedBy>Ganksay</cp:lastModifiedBy>
  <cp:revision>7</cp:revision>
  <dcterms:created xsi:type="dcterms:W3CDTF">2015-04-15T11:56:00Z</dcterms:created>
  <dcterms:modified xsi:type="dcterms:W3CDTF">2015-04-17T10:57:00Z</dcterms:modified>
</cp:coreProperties>
</file>