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09" w:rsidRDefault="007B2C09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7B2C09" w:rsidRDefault="007B2C09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Ул.Березина, д.16/3</w:t>
      </w:r>
    </w:p>
    <w:p w:rsidR="007B2C09" w:rsidRDefault="007B2C09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7B2C09" w:rsidRDefault="007B2C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7B2C09" w:rsidRDefault="007B2C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7B2C09" w:rsidRDefault="007B2C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7B2C09" w:rsidRDefault="007B2C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7B2C09" w:rsidRDefault="007B2C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7B2C09" w:rsidRDefault="007B2C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7B2C09" w:rsidRDefault="007B2C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7B2C09" w:rsidRDefault="007B2C0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7B2C09" w:rsidRDefault="007B2C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7B2C09" w:rsidRDefault="007B2C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7B2C09" w:rsidRDefault="007B2C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7B2C09" w:rsidRDefault="007B2C0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7B2C09" w:rsidRDefault="007B2C0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водоснабжения, газоснабжения и водоотведения, в том числе: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Промазка мастикой гребней и свищей в местах протечек кровли.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накладка внутридомовых инженерных систем отопления.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Регулировка и наладка внутридомовых инженерных систем вентиляции.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Промывка и опрессовка внутридомовых инженерных систем отопления.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Услуги, оказываемые при подготовке многоквартирного дома к эксплуатации в осенне-зимний период: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20. Закрытие на замок эл.щитовых, ВРУ, подвальных помещений, выхода на крышу </w:t>
      </w:r>
    </w:p>
    <w:p w:rsidR="007B2C09" w:rsidRDefault="007B2C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Обслуживание общедомовых узлов учета энергоресурсов.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Аварийно-диспетчерское  обслуживание: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 и до первого колодца, вне    рабочее время, праздничные и выходные дни в течение рабочей смены;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7B2C09" w:rsidRDefault="007B2C09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7B2C09" w:rsidRDefault="007B2C09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 Работы и услуги, выполняемые по управлению многоквартирным домом:</w:t>
      </w:r>
    </w:p>
    <w:p w:rsidR="007B2C09" w:rsidRDefault="007B2C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7B2C09" w:rsidRDefault="007B2C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7B2C09" w:rsidRDefault="007B2C09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7B2C09" w:rsidRDefault="007B2C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7B2C09" w:rsidRDefault="007B2C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7B2C09" w:rsidRDefault="007B2C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7B2C09" w:rsidRDefault="007B2C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7B2C09" w:rsidRDefault="007B2C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7B2C09" w:rsidRDefault="007B2C0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7B2C09" w:rsidRDefault="007B2C0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неисправностей кровель, ремонт утепления и вентиляции.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подвалы– существующие по проекту дома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газоснабжение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7B2C09">
        <w:trPr>
          <w:tblCellSpacing w:w="20" w:type="dxa"/>
          <w:jc w:val="center"/>
        </w:trPr>
        <w:tc>
          <w:tcPr>
            <w:tcW w:w="4959" w:type="pct"/>
          </w:tcPr>
          <w:p w:rsidR="007B2C09" w:rsidRDefault="007B2C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ограждений и оборудования хозяйственных площадок.</w:t>
            </w:r>
          </w:p>
        </w:tc>
      </w:tr>
    </w:tbl>
    <w:p w:rsidR="007B2C09" w:rsidRDefault="007B2C09">
      <w:bookmarkStart w:id="0" w:name="_GoBack"/>
      <w:bookmarkEnd w:id="0"/>
    </w:p>
    <w:sectPr w:rsidR="007B2C09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E65B0"/>
    <w:rsid w:val="00131099"/>
    <w:rsid w:val="00211028"/>
    <w:rsid w:val="0023313A"/>
    <w:rsid w:val="00245AB4"/>
    <w:rsid w:val="00264655"/>
    <w:rsid w:val="00337D30"/>
    <w:rsid w:val="00426FC4"/>
    <w:rsid w:val="00451CA6"/>
    <w:rsid w:val="004C0A00"/>
    <w:rsid w:val="004C316A"/>
    <w:rsid w:val="00672486"/>
    <w:rsid w:val="0071170F"/>
    <w:rsid w:val="007B2C09"/>
    <w:rsid w:val="007C3048"/>
    <w:rsid w:val="00954351"/>
    <w:rsid w:val="00A84F70"/>
    <w:rsid w:val="00AA3E81"/>
    <w:rsid w:val="00AB5273"/>
    <w:rsid w:val="00B305D4"/>
    <w:rsid w:val="00B35B70"/>
    <w:rsid w:val="00B36207"/>
    <w:rsid w:val="00B77883"/>
    <w:rsid w:val="00BE49BF"/>
    <w:rsid w:val="00C074E3"/>
    <w:rsid w:val="00C241D2"/>
    <w:rsid w:val="00C36DF5"/>
    <w:rsid w:val="00D22190"/>
    <w:rsid w:val="00D2565B"/>
    <w:rsid w:val="00DF4888"/>
    <w:rsid w:val="00E16F87"/>
    <w:rsid w:val="00FB2B1F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1216</Words>
  <Characters>6936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8</cp:revision>
  <dcterms:created xsi:type="dcterms:W3CDTF">2015-04-15T11:56:00Z</dcterms:created>
  <dcterms:modified xsi:type="dcterms:W3CDTF">2015-04-17T11:01:00Z</dcterms:modified>
</cp:coreProperties>
</file>