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09" w:rsidRDefault="0089350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893509" w:rsidRDefault="00893509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893509" w:rsidRDefault="008935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893509" w:rsidRDefault="0089350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в мусороприемных камерах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893509" w:rsidRDefault="008935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893509" w:rsidRDefault="008935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893509" w:rsidRDefault="008935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893509" w:rsidRDefault="0089350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893509" w:rsidRDefault="008935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893509" w:rsidRDefault="0089350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Закрытие на замок эл.щитовых, ВРУ, подвальных помещений, выхода на крышу (технический этаж).</w:t>
      </w:r>
    </w:p>
    <w:p w:rsidR="00893509" w:rsidRDefault="0089350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 Обслуживание общедомовых узлов учета энергоресурсов.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Аварийно-диспетчерское  обслуживание: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893509" w:rsidRDefault="00893509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893509" w:rsidRDefault="00893509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Работы и услуги, выполняемые по управлению многоквартирным домом: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893509" w:rsidRDefault="00893509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893509" w:rsidRDefault="0089350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893509" w:rsidRDefault="0089350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893509" w:rsidRDefault="0089350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 w:rsidP="00F8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 w:rsidP="00F8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Pr="00AC64E7" w:rsidRDefault="00893509" w:rsidP="00F84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64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893509">
        <w:trPr>
          <w:tblCellSpacing w:w="20" w:type="dxa"/>
          <w:jc w:val="center"/>
        </w:trPr>
        <w:tc>
          <w:tcPr>
            <w:tcW w:w="4959" w:type="pct"/>
          </w:tcPr>
          <w:p w:rsidR="00893509" w:rsidRDefault="008935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893509" w:rsidRDefault="00893509">
      <w:bookmarkStart w:id="0" w:name="_GoBack"/>
      <w:bookmarkEnd w:id="0"/>
    </w:p>
    <w:sectPr w:rsidR="00893509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6457E"/>
    <w:rsid w:val="00073824"/>
    <w:rsid w:val="0011438C"/>
    <w:rsid w:val="00115A57"/>
    <w:rsid w:val="00131099"/>
    <w:rsid w:val="00167D56"/>
    <w:rsid w:val="001C2AC5"/>
    <w:rsid w:val="00211028"/>
    <w:rsid w:val="00216126"/>
    <w:rsid w:val="0023313A"/>
    <w:rsid w:val="00245AB4"/>
    <w:rsid w:val="00264655"/>
    <w:rsid w:val="00337D30"/>
    <w:rsid w:val="00426FC4"/>
    <w:rsid w:val="004C0A00"/>
    <w:rsid w:val="004C316A"/>
    <w:rsid w:val="0054093C"/>
    <w:rsid w:val="00541FCC"/>
    <w:rsid w:val="00621159"/>
    <w:rsid w:val="0063492D"/>
    <w:rsid w:val="0071170F"/>
    <w:rsid w:val="00715EA3"/>
    <w:rsid w:val="007C3048"/>
    <w:rsid w:val="007F22B7"/>
    <w:rsid w:val="00893509"/>
    <w:rsid w:val="00954351"/>
    <w:rsid w:val="009A137B"/>
    <w:rsid w:val="009F609E"/>
    <w:rsid w:val="00A84F70"/>
    <w:rsid w:val="00AC64E7"/>
    <w:rsid w:val="00B35B70"/>
    <w:rsid w:val="00B36207"/>
    <w:rsid w:val="00B5437E"/>
    <w:rsid w:val="00B77883"/>
    <w:rsid w:val="00BE49BF"/>
    <w:rsid w:val="00C074E3"/>
    <w:rsid w:val="00C241D2"/>
    <w:rsid w:val="00C36DF5"/>
    <w:rsid w:val="00D22190"/>
    <w:rsid w:val="00D2565B"/>
    <w:rsid w:val="00D63739"/>
    <w:rsid w:val="00DF4888"/>
    <w:rsid w:val="00E12022"/>
    <w:rsid w:val="00E16F87"/>
    <w:rsid w:val="00EF1522"/>
    <w:rsid w:val="00F03AFE"/>
    <w:rsid w:val="00F84B2E"/>
    <w:rsid w:val="00FC270B"/>
    <w:rsid w:val="00FD22AA"/>
    <w:rsid w:val="00F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1332</Words>
  <Characters>7596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5</cp:revision>
  <dcterms:created xsi:type="dcterms:W3CDTF">2015-04-16T11:56:00Z</dcterms:created>
  <dcterms:modified xsi:type="dcterms:W3CDTF">2015-04-17T11:48:00Z</dcterms:modified>
</cp:coreProperties>
</file>