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D8" w:rsidRDefault="006C0AD8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6C0AD8" w:rsidRDefault="006C0AD8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Ул.Березина, д.35</w:t>
      </w:r>
    </w:p>
    <w:p w:rsidR="006C0AD8" w:rsidRDefault="006C0AD8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6C0AD8" w:rsidRDefault="006C0AD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6C0AD8" w:rsidRDefault="006C0AD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6C0AD8" w:rsidRDefault="006C0AD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6C0AD8" w:rsidRDefault="006C0AD8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6C0AD8" w:rsidRDefault="006C0AD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6C0AD8" w:rsidRDefault="006C0AD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6C0AD8" w:rsidRDefault="006C0AD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6C0AD8" w:rsidRDefault="006C0AD8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6C0AD8" w:rsidRDefault="006C0AD8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6C0AD8" w:rsidRDefault="006C0AD8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6C0AD8" w:rsidRDefault="006C0AD8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6C0AD8" w:rsidRDefault="006C0AD8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6C0AD8" w:rsidRDefault="006C0AD8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холодного водоснабжения, газоснабжения и водоотведения, в том числе: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наладка внутридомовых инженерных систем вентиляции.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Услуги, оказываемые при подготовке многоквартирного дома к эксплуатации в осенне-зимний период: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разбитых стекол окон и дверей помещений общего пользования;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проверка состояния продухов в цоколях зданий;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укрепление входных дверей;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восстановление теплового контура здания.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Закрытие на замок эл.щитовых, ВРУ, подвальных помещений, выхода на крышу (технический этаж).</w:t>
      </w:r>
    </w:p>
    <w:p w:rsidR="006C0AD8" w:rsidRDefault="006C0AD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Обслуживание общедомовых узлов учета энергоресурсов.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Аварийно-диспетчерское  обслуживание: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Электроснабжение: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Сопутствующие работы:</w:t>
      </w:r>
    </w:p>
    <w:p w:rsidR="006C0AD8" w:rsidRDefault="006C0AD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6C0AD8" w:rsidRDefault="006C0AD8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Работы и услуги, выполняемые по управлению многоквартирным домом:</w:t>
      </w:r>
    </w:p>
    <w:p w:rsidR="006C0AD8" w:rsidRDefault="006C0AD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6C0AD8" w:rsidRDefault="006C0AD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6C0AD8" w:rsidRDefault="006C0AD8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6C0AD8" w:rsidRDefault="006C0AD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6C0AD8" w:rsidRDefault="006C0AD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6C0AD8" w:rsidRDefault="006C0AD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6C0AD8" w:rsidRDefault="006C0AD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6C0AD8" w:rsidRDefault="006C0AD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6C0AD8" w:rsidRDefault="006C0AD8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6C0AD8" w:rsidRDefault="006C0AD8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неисправностей кровель, гидроизоляции, утепления.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подвалы,– существующие по проекту дома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Водопровод и канализация, газоснабжение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Электроснабжение и электротехнические устройства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Вентиляция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6C0AD8">
        <w:trPr>
          <w:tblCellSpacing w:w="20" w:type="dxa"/>
          <w:jc w:val="center"/>
        </w:trPr>
        <w:tc>
          <w:tcPr>
            <w:tcW w:w="4959" w:type="pct"/>
          </w:tcPr>
          <w:p w:rsidR="006C0AD8" w:rsidRDefault="006C0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площадок. </w:t>
            </w:r>
          </w:p>
        </w:tc>
      </w:tr>
    </w:tbl>
    <w:p w:rsidR="006C0AD8" w:rsidRDefault="006C0AD8">
      <w:bookmarkStart w:id="0" w:name="_GoBack"/>
      <w:bookmarkEnd w:id="0"/>
    </w:p>
    <w:sectPr w:rsidR="006C0AD8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11EDA"/>
    <w:rsid w:val="00073824"/>
    <w:rsid w:val="000C3F92"/>
    <w:rsid w:val="0011438C"/>
    <w:rsid w:val="001271E3"/>
    <w:rsid w:val="00131099"/>
    <w:rsid w:val="001674AE"/>
    <w:rsid w:val="00211028"/>
    <w:rsid w:val="0023313A"/>
    <w:rsid w:val="00245AB4"/>
    <w:rsid w:val="00264655"/>
    <w:rsid w:val="002C28DA"/>
    <w:rsid w:val="00337D30"/>
    <w:rsid w:val="00426FC4"/>
    <w:rsid w:val="004C0A00"/>
    <w:rsid w:val="004C316A"/>
    <w:rsid w:val="0054093C"/>
    <w:rsid w:val="005823E5"/>
    <w:rsid w:val="005F3FEC"/>
    <w:rsid w:val="00621159"/>
    <w:rsid w:val="006C0AD8"/>
    <w:rsid w:val="0071170F"/>
    <w:rsid w:val="007C3048"/>
    <w:rsid w:val="00832E42"/>
    <w:rsid w:val="00954351"/>
    <w:rsid w:val="00A84F70"/>
    <w:rsid w:val="00AC1391"/>
    <w:rsid w:val="00AC66C1"/>
    <w:rsid w:val="00B35B70"/>
    <w:rsid w:val="00B36207"/>
    <w:rsid w:val="00B5362E"/>
    <w:rsid w:val="00B77883"/>
    <w:rsid w:val="00BE49BF"/>
    <w:rsid w:val="00C074E3"/>
    <w:rsid w:val="00C241D2"/>
    <w:rsid w:val="00C36DF5"/>
    <w:rsid w:val="00D22190"/>
    <w:rsid w:val="00D2565B"/>
    <w:rsid w:val="00D63739"/>
    <w:rsid w:val="00DF4888"/>
    <w:rsid w:val="00E16F87"/>
    <w:rsid w:val="00F6160D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1058</Words>
  <Characters>6034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11</cp:revision>
  <dcterms:created xsi:type="dcterms:W3CDTF">2015-04-15T11:56:00Z</dcterms:created>
  <dcterms:modified xsi:type="dcterms:W3CDTF">2015-04-17T11:26:00Z</dcterms:modified>
</cp:coreProperties>
</file>