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C5" w:rsidRDefault="00492DC5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492DC5" w:rsidRDefault="00492DC5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492DC5" w:rsidRDefault="00492DC5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492DC5" w:rsidRDefault="00492DC5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492DC5" w:rsidRDefault="00492DC5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492DC5" w:rsidRDefault="00492DC5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492DC5" w:rsidRDefault="00492DC5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492DC5" w:rsidRDefault="00492DC5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492DC5" w:rsidRDefault="00492DC5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 (по необходимости)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в мусороприемных камерах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492DC5" w:rsidRDefault="00492DC5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492DC5" w:rsidRDefault="00492DC5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492DC5" w:rsidRDefault="00492DC5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492DC5" w:rsidRDefault="00492DC5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492DC5" w:rsidRDefault="00492DC5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492DC5" w:rsidRDefault="00492DC5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 (технический этаж).</w:t>
      </w:r>
    </w:p>
    <w:p w:rsidR="00492DC5" w:rsidRDefault="00492DC5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492DC5" w:rsidRDefault="00492DC5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492DC5" w:rsidRDefault="00492DC5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492DC5" w:rsidRDefault="00492DC5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492DC5" w:rsidRDefault="00492DC5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492DC5" w:rsidRDefault="00492DC5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492DC5" w:rsidRDefault="00492DC5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лоджии, крыльца (зонты-козырьки) над входами в подъезды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492DC5">
        <w:trPr>
          <w:trHeight w:val="283"/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 w:rsidP="00AC64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 w:rsidP="00D13E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Pr="00AC64E7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C64E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  <w:p w:rsidR="00492DC5" w:rsidRDefault="00492D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  <w:p w:rsidR="00492DC5" w:rsidRDefault="00492D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Специальные общедомовые технические устройства (лифты)</w:t>
            </w:r>
          </w:p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16. Внешнее благоустройство</w:t>
            </w:r>
          </w:p>
        </w:tc>
      </w:tr>
      <w:tr w:rsidR="00492DC5">
        <w:trPr>
          <w:tblCellSpacing w:w="20" w:type="dxa"/>
          <w:jc w:val="center"/>
        </w:trPr>
        <w:tc>
          <w:tcPr>
            <w:tcW w:w="4959" w:type="pct"/>
          </w:tcPr>
          <w:p w:rsidR="00492DC5" w:rsidRDefault="0049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492DC5" w:rsidRDefault="00492DC5">
      <w:bookmarkStart w:id="0" w:name="_GoBack"/>
      <w:bookmarkEnd w:id="0"/>
    </w:p>
    <w:sectPr w:rsidR="00492DC5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039CF"/>
    <w:rsid w:val="00073824"/>
    <w:rsid w:val="0011438C"/>
    <w:rsid w:val="00115A57"/>
    <w:rsid w:val="00131099"/>
    <w:rsid w:val="00141CD6"/>
    <w:rsid w:val="00167D56"/>
    <w:rsid w:val="001B7E0A"/>
    <w:rsid w:val="001C2AC5"/>
    <w:rsid w:val="00211028"/>
    <w:rsid w:val="00216126"/>
    <w:rsid w:val="0023313A"/>
    <w:rsid w:val="002458CB"/>
    <w:rsid w:val="00245AB4"/>
    <w:rsid w:val="00264655"/>
    <w:rsid w:val="00306415"/>
    <w:rsid w:val="00337D30"/>
    <w:rsid w:val="00426FC4"/>
    <w:rsid w:val="00441BCA"/>
    <w:rsid w:val="00492DC5"/>
    <w:rsid w:val="004A6A5B"/>
    <w:rsid w:val="004C0A00"/>
    <w:rsid w:val="004C316A"/>
    <w:rsid w:val="0054093C"/>
    <w:rsid w:val="00543513"/>
    <w:rsid w:val="0057764C"/>
    <w:rsid w:val="005B67DE"/>
    <w:rsid w:val="00621159"/>
    <w:rsid w:val="00691B4C"/>
    <w:rsid w:val="006E0FB5"/>
    <w:rsid w:val="0071170F"/>
    <w:rsid w:val="00715EA3"/>
    <w:rsid w:val="007A4673"/>
    <w:rsid w:val="007C3048"/>
    <w:rsid w:val="00954351"/>
    <w:rsid w:val="009A137B"/>
    <w:rsid w:val="00A645BD"/>
    <w:rsid w:val="00A73365"/>
    <w:rsid w:val="00A84F70"/>
    <w:rsid w:val="00AC44C4"/>
    <w:rsid w:val="00AC64E7"/>
    <w:rsid w:val="00B35B70"/>
    <w:rsid w:val="00B36207"/>
    <w:rsid w:val="00B66FDD"/>
    <w:rsid w:val="00B77883"/>
    <w:rsid w:val="00BE49BF"/>
    <w:rsid w:val="00BE6779"/>
    <w:rsid w:val="00C074E3"/>
    <w:rsid w:val="00C241D2"/>
    <w:rsid w:val="00C36DF5"/>
    <w:rsid w:val="00D13E1B"/>
    <w:rsid w:val="00D22190"/>
    <w:rsid w:val="00D2565B"/>
    <w:rsid w:val="00D63739"/>
    <w:rsid w:val="00DE6C31"/>
    <w:rsid w:val="00DF4888"/>
    <w:rsid w:val="00E12022"/>
    <w:rsid w:val="00E16F87"/>
    <w:rsid w:val="00E51249"/>
    <w:rsid w:val="00F2338E"/>
    <w:rsid w:val="00F836F2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1334</Words>
  <Characters>7605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4</cp:revision>
  <dcterms:created xsi:type="dcterms:W3CDTF">2015-04-17T11:56:00Z</dcterms:created>
  <dcterms:modified xsi:type="dcterms:W3CDTF">2015-04-17T12:10:00Z</dcterms:modified>
</cp:coreProperties>
</file>