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E2" w:rsidRDefault="00A739E2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A739E2" w:rsidRDefault="00A739E2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A739E2" w:rsidRDefault="00A739E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A739E2" w:rsidRDefault="00A739E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  – 2 раза в неделю;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 (по необходимости)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мусороприемных камерах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A739E2" w:rsidRDefault="00A739E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A739E2" w:rsidRDefault="00A739E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A739E2" w:rsidRDefault="00A739E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A739E2" w:rsidRDefault="00A739E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A739E2" w:rsidRDefault="00A739E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A739E2" w:rsidRDefault="00A739E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и горячего  водоснабжения, газоснабжения и водоотведения, в том числе: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Регулировка и накладка внутридомовых инженерных систем отопления.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Промывка и опрессовка внутридомовых инженерных систем отопления.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Услуги, оказываемые при подготовке многоквартирного дома к эксплуатации в осенне-зимний период: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укрепление и ремонт парапетных ограждений;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ремонт, регулировка, испытание внутридомовых инженерных систем отопления;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разбитых стекол окон и дверей помещений общего пользования;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проверка состояния продухов в цоколях зданий;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ремонт и укрепление входных дверей;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восстановление теплового контура здания.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 Закрытие на замок эл.щитовых, ВРУ, подвальных помещений, выхода на крышу.</w:t>
      </w:r>
    </w:p>
    <w:p w:rsidR="00A739E2" w:rsidRDefault="00A739E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 Обслуживание общедомовых узлов учета энергоресурсов.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 Аварийно-диспетчерское  обслуживание: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и горячее водоснабжение: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A739E2" w:rsidRDefault="00A739E2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A739E2" w:rsidRDefault="00A739E2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 Работы и услуги, выполняемые по управлению многоквартирным домом: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A739E2" w:rsidRDefault="00A739E2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A739E2" w:rsidRDefault="00A739E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A739E2" w:rsidRDefault="00A739E2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A739E2" w:rsidRDefault="00A739E2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кровли на отсутствие протечек, ремонт гидроизоляции, утепления и вентиляции.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балконы, крыльца (зонты-козырьки) над входами в подъезды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горячее водоснабжение, газоснабжение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газоснабжения. 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A739E2">
        <w:trPr>
          <w:trHeight w:val="283"/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 w:rsidP="00AC64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13. Подвалы и технические подполья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 w:rsidP="00D13E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Проверка температурно-влажностного режима и при выявлении нарушений устранение причин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Pr="00AC64E7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C64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состояния помещений подвалов, принятие мер, исключающих подтопление, захламление, загрязнение и загромождение таких помещений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Pr="00AC64E7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14. Мусоропроводы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работоспособности вентиляционных устройств, крышек мусороприемных клапанов и шиберных устройств.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A739E2">
        <w:trPr>
          <w:tblCellSpacing w:w="20" w:type="dxa"/>
          <w:jc w:val="center"/>
        </w:trPr>
        <w:tc>
          <w:tcPr>
            <w:tcW w:w="4959" w:type="pct"/>
          </w:tcPr>
          <w:p w:rsidR="00A739E2" w:rsidRDefault="00A739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A739E2" w:rsidRDefault="00A739E2">
      <w:bookmarkStart w:id="0" w:name="_GoBack"/>
      <w:bookmarkEnd w:id="0"/>
    </w:p>
    <w:sectPr w:rsidR="00A739E2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039CF"/>
    <w:rsid w:val="00073824"/>
    <w:rsid w:val="0011438C"/>
    <w:rsid w:val="00115A57"/>
    <w:rsid w:val="00131099"/>
    <w:rsid w:val="00141CD6"/>
    <w:rsid w:val="00167D56"/>
    <w:rsid w:val="00171EC4"/>
    <w:rsid w:val="001C2AC5"/>
    <w:rsid w:val="00211028"/>
    <w:rsid w:val="00216126"/>
    <w:rsid w:val="0023313A"/>
    <w:rsid w:val="002458CB"/>
    <w:rsid w:val="00245AB4"/>
    <w:rsid w:val="00264655"/>
    <w:rsid w:val="00337D30"/>
    <w:rsid w:val="00426FC4"/>
    <w:rsid w:val="00441BCA"/>
    <w:rsid w:val="004A6A5B"/>
    <w:rsid w:val="004C0A00"/>
    <w:rsid w:val="004C316A"/>
    <w:rsid w:val="0054093C"/>
    <w:rsid w:val="005D6E54"/>
    <w:rsid w:val="005F67E2"/>
    <w:rsid w:val="00621159"/>
    <w:rsid w:val="006E0FB5"/>
    <w:rsid w:val="0071170F"/>
    <w:rsid w:val="00715EA3"/>
    <w:rsid w:val="007A4673"/>
    <w:rsid w:val="007C3048"/>
    <w:rsid w:val="00954351"/>
    <w:rsid w:val="009A137B"/>
    <w:rsid w:val="009D2D68"/>
    <w:rsid w:val="00A73365"/>
    <w:rsid w:val="00A739E2"/>
    <w:rsid w:val="00A84F70"/>
    <w:rsid w:val="00AC44C4"/>
    <w:rsid w:val="00AC64E7"/>
    <w:rsid w:val="00B35B70"/>
    <w:rsid w:val="00B36207"/>
    <w:rsid w:val="00B66FDD"/>
    <w:rsid w:val="00B77883"/>
    <w:rsid w:val="00BE49BF"/>
    <w:rsid w:val="00BE6779"/>
    <w:rsid w:val="00C074E3"/>
    <w:rsid w:val="00C12430"/>
    <w:rsid w:val="00C14A88"/>
    <w:rsid w:val="00C241D2"/>
    <w:rsid w:val="00C36DF5"/>
    <w:rsid w:val="00C47D9E"/>
    <w:rsid w:val="00C82E49"/>
    <w:rsid w:val="00D13E1B"/>
    <w:rsid w:val="00D22190"/>
    <w:rsid w:val="00D2565B"/>
    <w:rsid w:val="00D63739"/>
    <w:rsid w:val="00DE6C31"/>
    <w:rsid w:val="00DF4888"/>
    <w:rsid w:val="00E12022"/>
    <w:rsid w:val="00E16F87"/>
    <w:rsid w:val="00E51249"/>
    <w:rsid w:val="00F836F2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1259</Words>
  <Characters>7178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11</cp:lastModifiedBy>
  <cp:revision>3</cp:revision>
  <dcterms:created xsi:type="dcterms:W3CDTF">2015-04-17T12:04:00Z</dcterms:created>
  <dcterms:modified xsi:type="dcterms:W3CDTF">2015-04-17T12:09:00Z</dcterms:modified>
</cp:coreProperties>
</file>