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49" w:rsidRDefault="006A7849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6A7849" w:rsidRDefault="006A7849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Ул.К.Маркса, д.45</w:t>
      </w:r>
    </w:p>
    <w:p w:rsidR="006A7849" w:rsidRDefault="006A7849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6A7849" w:rsidRDefault="006A784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6A7849" w:rsidRDefault="006A784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6A7849" w:rsidRDefault="006A784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6A7849" w:rsidRDefault="006A784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6A7849" w:rsidRDefault="006A784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6A7849" w:rsidRDefault="006A784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6A7849" w:rsidRDefault="006A784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6A7849" w:rsidRDefault="006A784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6A7849" w:rsidRDefault="006A784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6A7849" w:rsidRDefault="006A784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6A7849" w:rsidRDefault="006A784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6A7849" w:rsidRDefault="006A784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6A7849" w:rsidRDefault="006A784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холодного водоснабжения, газоснабжения в том числе: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Промазка мастикой гребней и свищей в местах протечек кровли.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Услуги, оказываемые при подготовке многоквартирного дома к эксплуатации в осенне-зимний период: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разбитых стекол окон и дверей помещений общего пользования;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проверка состояния продухов в цоколях зданий;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укрепление входных дверей;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Закрытие на замок эл.щитовых, ВРУ, выхода на крышу.</w:t>
      </w:r>
    </w:p>
    <w:p w:rsidR="006A7849" w:rsidRDefault="006A784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Обслуживание общедомовых узлов учета энергоресурсов.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Аварийно-диспетчерское  обслуживание: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Электроснабжение: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Сопутствующие работы:</w:t>
      </w:r>
    </w:p>
    <w:p w:rsidR="006A7849" w:rsidRDefault="006A784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6A7849" w:rsidRDefault="006A7849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Работы и услуги, выполняемые по управлению многоквартирным домом:</w:t>
      </w:r>
    </w:p>
    <w:p w:rsidR="006A7849" w:rsidRDefault="006A784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6A7849" w:rsidRDefault="006A784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6A7849" w:rsidRDefault="006A7849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6A7849" w:rsidRDefault="006A784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6A7849" w:rsidRDefault="006A784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6A7849" w:rsidRDefault="006A784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6A7849" w:rsidRDefault="006A784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6A7849" w:rsidRDefault="006A784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6A7849" w:rsidRDefault="006A7849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6A7849" w:rsidRDefault="006A7849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отмостки.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утепления и вентиляции.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крыльца (зонты-козырьки) над входами в подъезды– существующие по проекту дома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Водопровод, газоснабжение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водопроводов, газоснабжения. 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6A7849">
        <w:trPr>
          <w:tblCellSpacing w:w="20" w:type="dxa"/>
          <w:jc w:val="center"/>
        </w:trPr>
        <w:tc>
          <w:tcPr>
            <w:tcW w:w="4959" w:type="pct"/>
          </w:tcPr>
          <w:p w:rsidR="006A7849" w:rsidRDefault="006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6A7849" w:rsidRDefault="006A7849">
      <w:bookmarkStart w:id="0" w:name="_GoBack"/>
      <w:bookmarkEnd w:id="0"/>
    </w:p>
    <w:sectPr w:rsidR="006A7849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73824"/>
    <w:rsid w:val="0008288D"/>
    <w:rsid w:val="000A1892"/>
    <w:rsid w:val="0011438C"/>
    <w:rsid w:val="00131099"/>
    <w:rsid w:val="00167D56"/>
    <w:rsid w:val="001C2AC5"/>
    <w:rsid w:val="00211028"/>
    <w:rsid w:val="0023313A"/>
    <w:rsid w:val="00245AB4"/>
    <w:rsid w:val="00264655"/>
    <w:rsid w:val="00337D30"/>
    <w:rsid w:val="00426FC4"/>
    <w:rsid w:val="00496433"/>
    <w:rsid w:val="004C0A00"/>
    <w:rsid w:val="004C316A"/>
    <w:rsid w:val="0054093C"/>
    <w:rsid w:val="00621159"/>
    <w:rsid w:val="00621D70"/>
    <w:rsid w:val="006A7849"/>
    <w:rsid w:val="006B4571"/>
    <w:rsid w:val="0071170F"/>
    <w:rsid w:val="007C3048"/>
    <w:rsid w:val="008E6886"/>
    <w:rsid w:val="00954351"/>
    <w:rsid w:val="00A84F70"/>
    <w:rsid w:val="00B35B70"/>
    <w:rsid w:val="00B36207"/>
    <w:rsid w:val="00B77883"/>
    <w:rsid w:val="00BE49BF"/>
    <w:rsid w:val="00C074E3"/>
    <w:rsid w:val="00C241D2"/>
    <w:rsid w:val="00C36DF5"/>
    <w:rsid w:val="00D22190"/>
    <w:rsid w:val="00D2565B"/>
    <w:rsid w:val="00D63739"/>
    <w:rsid w:val="00DF4888"/>
    <w:rsid w:val="00E16F87"/>
    <w:rsid w:val="00E2458A"/>
    <w:rsid w:val="00FA642B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3</Pages>
  <Words>1015</Words>
  <Characters>5790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12</cp:revision>
  <dcterms:created xsi:type="dcterms:W3CDTF">2015-04-15T11:56:00Z</dcterms:created>
  <dcterms:modified xsi:type="dcterms:W3CDTF">2015-04-17T11:49:00Z</dcterms:modified>
</cp:coreProperties>
</file>