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30" w:rsidRDefault="00A82430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    </w:t>
      </w:r>
    </w:p>
    <w:p w:rsidR="00A82430" w:rsidRDefault="00A82430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Ул.1 Мая, д.18</w:t>
      </w:r>
    </w:p>
    <w:p w:rsidR="00A82430" w:rsidRDefault="00A82430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A82430" w:rsidRDefault="00A8243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A82430" w:rsidRDefault="00A8243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A82430" w:rsidRDefault="00A8243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A82430" w:rsidRDefault="00A8243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A82430" w:rsidRDefault="00A8243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A82430" w:rsidRDefault="00A8243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A82430" w:rsidRDefault="00A8243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маршей– 2 раза в неделю;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приямках, в домах  с отсутствием подвальных помещений  на лестничных клетках;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 Вывоз крупногабаритного мусора в соответствии с Правилами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A82430" w:rsidRDefault="00A82430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A82430" w:rsidRDefault="00A8243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A82430" w:rsidRDefault="00A8243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A82430" w:rsidRDefault="00A8243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A82430" w:rsidRDefault="00A82430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A82430" w:rsidRDefault="00A82430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водоснабжения, газоснабжения и водоотведения, в том числе: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12.Проверка исправности канализационных вытяжек.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Промазка мастикой гребней и свищей в местах протечек кровли.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Услуги, оказываемые при подготовке многоквартирного дома к эксплуатации в осенне-зимний период: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разбитых стекол окон и дверей помещений общего пользования;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укрепление входных дверей;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Закрытие на замок эл.щитовых, ВРУ, выхода на крышу (технический этаж).</w:t>
      </w:r>
    </w:p>
    <w:p w:rsidR="00A82430" w:rsidRDefault="00A8243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Обслуживание общедомовых узлов учета энергоресурсов.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Аварийно-диспетчерское  обслуживание: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A82430" w:rsidRPr="009F5751" w:rsidRDefault="00A82430" w:rsidP="009F57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  <w:r w:rsidRPr="009F57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2.  Канализация:</w:t>
      </w:r>
    </w:p>
    <w:p w:rsidR="00A82430" w:rsidRDefault="00A82430" w:rsidP="009F57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 и до первого колодца, вне    рабочее время, праздничные и выходные дни в течение рабочей смены;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Электроснабжение: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A82430" w:rsidRDefault="00A8243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Сопутствующие работы:</w:t>
      </w:r>
    </w:p>
    <w:p w:rsidR="00A82430" w:rsidRPr="002857D9" w:rsidRDefault="00A8243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A82430" w:rsidRDefault="00A82430" w:rsidP="000B0DB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Работы и услуги, выполняемые по управлению многоквартирным домом: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A82430" w:rsidRDefault="00A82430" w:rsidP="000B0D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</w:t>
      </w:r>
    </w:p>
    <w:p w:rsidR="00A82430" w:rsidRDefault="00A82430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A82430" w:rsidRDefault="00A82430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кровель, ремонт утепления и вентиляции.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крыльца (зонты-козырьки) над входами в подъезды,– существующие по проекту дома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Водопровод и канализация, газоснабжение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Электроснабжение и электротехнические устройства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 w:rsidP="00AC0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Внешнее благоустройство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 w:rsidP="00AC05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площадок. </w:t>
            </w: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82430">
        <w:trPr>
          <w:tblCellSpacing w:w="20" w:type="dxa"/>
          <w:jc w:val="center"/>
        </w:trPr>
        <w:tc>
          <w:tcPr>
            <w:tcW w:w="4959" w:type="pct"/>
          </w:tcPr>
          <w:p w:rsidR="00A82430" w:rsidRDefault="00A824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82430" w:rsidRDefault="00A82430">
      <w:bookmarkStart w:id="0" w:name="_GoBack"/>
      <w:bookmarkEnd w:id="0"/>
    </w:p>
    <w:sectPr w:rsidR="00A82430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350A1"/>
    <w:rsid w:val="00043DCE"/>
    <w:rsid w:val="00053304"/>
    <w:rsid w:val="00053AF5"/>
    <w:rsid w:val="000B0DB2"/>
    <w:rsid w:val="00131099"/>
    <w:rsid w:val="0017220D"/>
    <w:rsid w:val="001823EC"/>
    <w:rsid w:val="001C55C1"/>
    <w:rsid w:val="00211028"/>
    <w:rsid w:val="00257095"/>
    <w:rsid w:val="00264655"/>
    <w:rsid w:val="002857D9"/>
    <w:rsid w:val="002A0D4F"/>
    <w:rsid w:val="00337D30"/>
    <w:rsid w:val="004436B4"/>
    <w:rsid w:val="004576DC"/>
    <w:rsid w:val="004641AA"/>
    <w:rsid w:val="00466C33"/>
    <w:rsid w:val="004C316A"/>
    <w:rsid w:val="00542CE5"/>
    <w:rsid w:val="005C1717"/>
    <w:rsid w:val="0067468C"/>
    <w:rsid w:val="006908E3"/>
    <w:rsid w:val="00770D9D"/>
    <w:rsid w:val="007C3048"/>
    <w:rsid w:val="00804134"/>
    <w:rsid w:val="00806764"/>
    <w:rsid w:val="00810C41"/>
    <w:rsid w:val="008401B0"/>
    <w:rsid w:val="00945936"/>
    <w:rsid w:val="009644E6"/>
    <w:rsid w:val="009B7B67"/>
    <w:rsid w:val="009C4B7E"/>
    <w:rsid w:val="009F5751"/>
    <w:rsid w:val="00A5141C"/>
    <w:rsid w:val="00A76F53"/>
    <w:rsid w:val="00A82430"/>
    <w:rsid w:val="00AC0511"/>
    <w:rsid w:val="00AC4AC2"/>
    <w:rsid w:val="00AF5583"/>
    <w:rsid w:val="00B07F56"/>
    <w:rsid w:val="00B15DB6"/>
    <w:rsid w:val="00B24058"/>
    <w:rsid w:val="00B40333"/>
    <w:rsid w:val="00B93222"/>
    <w:rsid w:val="00BE49BF"/>
    <w:rsid w:val="00C074E3"/>
    <w:rsid w:val="00D04AE0"/>
    <w:rsid w:val="00D1541A"/>
    <w:rsid w:val="00D852BB"/>
    <w:rsid w:val="00E37CE2"/>
    <w:rsid w:val="00E42049"/>
    <w:rsid w:val="00EA42C8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1016</Words>
  <Characters>5792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13</cp:revision>
  <dcterms:created xsi:type="dcterms:W3CDTF">2015-04-15T11:56:00Z</dcterms:created>
  <dcterms:modified xsi:type="dcterms:W3CDTF">2015-04-17T10:49:00Z</dcterms:modified>
</cp:coreProperties>
</file>